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07E" w14:textId="4A805BDF" w:rsidR="00D47418" w:rsidRDefault="00E47403" w:rsidP="00D524E1">
      <w:r>
        <w:t>Date:</w:t>
      </w:r>
      <w:r w:rsidR="00047A44">
        <w:t xml:space="preserve"> </w:t>
      </w:r>
      <w:r w:rsidR="00BA73CF">
        <w:t xml:space="preserve"> 9/20/24</w:t>
      </w:r>
    </w:p>
    <w:p w14:paraId="51090B0B" w14:textId="77777777" w:rsidR="005238E7" w:rsidRDefault="005238E7" w:rsidP="00D524E1"/>
    <w:p w14:paraId="62F975D8" w14:textId="4CA1EE23" w:rsidR="005238E7" w:rsidRDefault="005238E7" w:rsidP="00D524E1">
      <w:r>
        <w:t xml:space="preserve">Requested Parcel ID#:  </w:t>
      </w:r>
      <w:r w:rsidR="00BA73CF">
        <w:t>5336</w:t>
      </w:r>
    </w:p>
    <w:p w14:paraId="172AB8F0" w14:textId="77777777" w:rsidR="005238E7" w:rsidRDefault="005238E7" w:rsidP="00D524E1"/>
    <w:p w14:paraId="36C04D73" w14:textId="20DC64BB" w:rsidR="005238E7" w:rsidRDefault="005238E7" w:rsidP="00D524E1">
      <w:r>
        <w:t xml:space="preserve">Requested Address: </w:t>
      </w:r>
      <w:r w:rsidR="00BA73CF">
        <w:t xml:space="preserve"> </w:t>
      </w:r>
      <w:r w:rsidR="00DC23D7">
        <w:t>273 Leeward Lp.</w:t>
      </w:r>
    </w:p>
    <w:p w14:paraId="15EEA640" w14:textId="77777777" w:rsidR="00D73220" w:rsidRDefault="00D73220" w:rsidP="00D524E1"/>
    <w:p w14:paraId="0A680122" w14:textId="080463D3" w:rsidR="005238E7" w:rsidRDefault="005238E7" w:rsidP="00D524E1">
      <w:r>
        <w:t>Per your records request for the aforementioned property(s); the Alexander County Environmental Health office has reviewed the records and files and at this time, we have not found the information requested.</w:t>
      </w:r>
    </w:p>
    <w:p w14:paraId="53002C59" w14:textId="77777777" w:rsidR="005238E7" w:rsidRDefault="005238E7" w:rsidP="00D524E1"/>
    <w:p w14:paraId="48B2389C" w14:textId="77777777" w:rsidR="005238E7" w:rsidRDefault="005238E7" w:rsidP="00D524E1">
      <w:r>
        <w:t>We appreciate your patience in this matter.</w:t>
      </w:r>
    </w:p>
    <w:p w14:paraId="7832902F" w14:textId="77777777" w:rsidR="005238E7" w:rsidRDefault="005238E7" w:rsidP="00D524E1"/>
    <w:p w14:paraId="46D26145" w14:textId="77777777" w:rsidR="005238E7" w:rsidRDefault="005238E7" w:rsidP="00D524E1">
      <w:r>
        <w:t>Should you have any further questions, please contact the office Monday thru Friday, 8 – 9 am.</w:t>
      </w:r>
    </w:p>
    <w:p w14:paraId="0FEA7A32" w14:textId="77777777" w:rsidR="005238E7" w:rsidRDefault="005238E7" w:rsidP="00D524E1"/>
    <w:p w14:paraId="315E99BF" w14:textId="77777777" w:rsidR="005238E7" w:rsidRPr="00AD235F" w:rsidRDefault="005238E7" w:rsidP="00D524E1"/>
    <w:sectPr w:rsidR="005238E7" w:rsidRPr="00AD235F" w:rsidSect="00B2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D6"/>
    <w:rsid w:val="00005057"/>
    <w:rsid w:val="00047A44"/>
    <w:rsid w:val="000F127D"/>
    <w:rsid w:val="00150314"/>
    <w:rsid w:val="00172C33"/>
    <w:rsid w:val="00177C5B"/>
    <w:rsid w:val="001B014A"/>
    <w:rsid w:val="001B7DD9"/>
    <w:rsid w:val="001E4321"/>
    <w:rsid w:val="003E094C"/>
    <w:rsid w:val="003E6BEA"/>
    <w:rsid w:val="0048083F"/>
    <w:rsid w:val="005238E7"/>
    <w:rsid w:val="00746A8F"/>
    <w:rsid w:val="00752407"/>
    <w:rsid w:val="008D159C"/>
    <w:rsid w:val="0094189A"/>
    <w:rsid w:val="00977F59"/>
    <w:rsid w:val="00990A5B"/>
    <w:rsid w:val="009D3D32"/>
    <w:rsid w:val="00A10518"/>
    <w:rsid w:val="00A53FB1"/>
    <w:rsid w:val="00AD235F"/>
    <w:rsid w:val="00AD3706"/>
    <w:rsid w:val="00B25327"/>
    <w:rsid w:val="00BA73CF"/>
    <w:rsid w:val="00BE4901"/>
    <w:rsid w:val="00C152BB"/>
    <w:rsid w:val="00C52BF9"/>
    <w:rsid w:val="00C67A71"/>
    <w:rsid w:val="00C86406"/>
    <w:rsid w:val="00D04E51"/>
    <w:rsid w:val="00D47418"/>
    <w:rsid w:val="00D524E1"/>
    <w:rsid w:val="00D73220"/>
    <w:rsid w:val="00D77FD6"/>
    <w:rsid w:val="00DC23D7"/>
    <w:rsid w:val="00E47403"/>
    <w:rsid w:val="00E66AD7"/>
    <w:rsid w:val="00E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0262"/>
  <w15:docId w15:val="{93E16B08-2407-4C80-A177-277F5F9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1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89A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undy\Desktop\No%20Doublesp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 Doublespace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mmundy</dc:creator>
  <cp:keywords/>
  <dc:description/>
  <cp:lastModifiedBy>Smith, Maria</cp:lastModifiedBy>
  <cp:revision>3</cp:revision>
  <cp:lastPrinted>2011-11-18T13:32:00Z</cp:lastPrinted>
  <dcterms:created xsi:type="dcterms:W3CDTF">2024-09-20T14:50:00Z</dcterms:created>
  <dcterms:modified xsi:type="dcterms:W3CDTF">2024-09-20T14:50:00Z</dcterms:modified>
</cp:coreProperties>
</file>